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18833996"/>
        <w:lock w:val="contentLocked"/>
        <w:placeholder>
          <w:docPart w:val="DefaultPlaceholder_-1854013440"/>
        </w:placeholder>
        <w:group/>
      </w:sdtPr>
      <w:sdtEndPr>
        <w:rPr>
          <w:rFonts w:eastAsiaTheme="minorEastAsia" w:cstheme="minorBidi"/>
          <w:b w:val="0"/>
          <w:bCs w:val="0"/>
          <w:sz w:val="22"/>
          <w:szCs w:val="22"/>
        </w:rPr>
      </w:sdtEndPr>
      <w:sdtContent>
        <w:p w14:paraId="1EEE4CBD" w14:textId="557B12DB" w:rsidR="00D67274" w:rsidRPr="00092176" w:rsidRDefault="004459E3" w:rsidP="004459E3">
          <w:pPr>
            <w:pStyle w:val="Heading1"/>
            <w:spacing w:after="480"/>
          </w:pPr>
          <w:r>
            <w:t>Fishing contest permit modification application</w:t>
          </w:r>
        </w:p>
        <w:p w14:paraId="7F1ADBF5" w14:textId="77777777" w:rsidR="00FD6BE9" w:rsidRPr="00092176" w:rsidRDefault="00FD6BE9" w:rsidP="003D4046">
          <w:pPr>
            <w:pStyle w:val="Heading3"/>
          </w:pPr>
          <w:r w:rsidRPr="00092176">
            <w:t>Instructions</w:t>
          </w:r>
        </w:p>
        <w:p w14:paraId="4475301A" w14:textId="52123137" w:rsidR="0072375E" w:rsidRDefault="00111415" w:rsidP="00D67274">
          <w:r>
            <w:t xml:space="preserve">Complete this form to modify an existing fishing contest permit. </w:t>
          </w:r>
          <w:r w:rsidR="006847FE">
            <w:t xml:space="preserve">The form can be filled out electronically but requires a signature to complete. Unsigned applications will be returned. </w:t>
          </w:r>
        </w:p>
        <w:p w14:paraId="4C0DEB82" w14:textId="78AEA750" w:rsidR="004459E3" w:rsidRDefault="004459E3" w:rsidP="004459E3">
          <w:pPr>
            <w:pStyle w:val="Heading3"/>
          </w:pPr>
          <w:r>
            <w:t>Applicant Information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980"/>
            <w:gridCol w:w="8815"/>
          </w:tblGrid>
          <w:tr w:rsidR="00C13A1C" w14:paraId="7449870A" w14:textId="77777777" w:rsidTr="00BF65C7">
            <w:tc>
              <w:tcPr>
                <w:tcW w:w="1980" w:type="dxa"/>
              </w:tcPr>
              <w:p w14:paraId="63F65715" w14:textId="77777777" w:rsidR="00C13A1C" w:rsidRDefault="00C13A1C" w:rsidP="00C13A1C">
                <w:pPr>
                  <w:spacing w:after="0"/>
                </w:pPr>
              </w:p>
              <w:p w14:paraId="602B9200" w14:textId="19977F2B" w:rsidR="00C13A1C" w:rsidRDefault="00C13A1C" w:rsidP="00C13A1C">
                <w:pPr>
                  <w:spacing w:after="0"/>
                </w:pPr>
                <w:r>
                  <w:t>Organization Name:</w:t>
                </w:r>
              </w:p>
            </w:tc>
            <w:sdt>
              <w:sdtPr>
                <w:id w:val="116012222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8815" w:type="dxa"/>
                    <w:tcBorders>
                      <w:bottom w:val="single" w:sz="4" w:space="0" w:color="auto"/>
                    </w:tcBorders>
                    <w:vAlign w:val="bottom"/>
                  </w:tcPr>
                  <w:p w14:paraId="028CF2C1" w14:textId="7BAF3665" w:rsidR="00C13A1C" w:rsidRDefault="00C13A1C" w:rsidP="00C13A1C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3A1C" w14:paraId="1DE294D3" w14:textId="77777777" w:rsidTr="00BF65C7">
            <w:tc>
              <w:tcPr>
                <w:tcW w:w="1980" w:type="dxa"/>
              </w:tcPr>
              <w:p w14:paraId="73FBAFE3" w14:textId="77777777" w:rsidR="00C13A1C" w:rsidRDefault="00C13A1C" w:rsidP="00C13A1C">
                <w:pPr>
                  <w:spacing w:after="0"/>
                </w:pPr>
              </w:p>
              <w:p w14:paraId="43CE7BED" w14:textId="3211E7F0" w:rsidR="00C13A1C" w:rsidRDefault="00C13A1C" w:rsidP="00C13A1C">
                <w:pPr>
                  <w:spacing w:after="0"/>
                </w:pPr>
                <w:r>
                  <w:t>Applicant Name:</w:t>
                </w:r>
              </w:p>
            </w:tc>
            <w:sdt>
              <w:sdtPr>
                <w:id w:val="-3164908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8815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bottom"/>
                  </w:tcPr>
                  <w:p w14:paraId="6375163A" w14:textId="5E3D7BDC" w:rsidR="00C13A1C" w:rsidRDefault="00C13A1C" w:rsidP="00C13A1C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03217509" w14:textId="77777777" w:rsidR="00FA7D93" w:rsidRDefault="00FA7D93" w:rsidP="004459E3">
          <w:pPr>
            <w:pStyle w:val="Heading3"/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980"/>
            <w:gridCol w:w="3420"/>
            <w:gridCol w:w="1350"/>
            <w:gridCol w:w="4050"/>
          </w:tblGrid>
          <w:tr w:rsidR="00CC39F6" w14:paraId="37F327E1" w14:textId="77777777" w:rsidTr="0024475F">
            <w:tc>
              <w:tcPr>
                <w:tcW w:w="1980" w:type="dxa"/>
              </w:tcPr>
              <w:p w14:paraId="6717895F" w14:textId="695420F9" w:rsidR="00CC39F6" w:rsidRDefault="00CC39F6" w:rsidP="00CC39F6">
                <w:pPr>
                  <w:spacing w:after="0"/>
                </w:pPr>
                <w:r>
                  <w:t>Phone Number:</w:t>
                </w:r>
              </w:p>
            </w:tc>
            <w:sdt>
              <w:sdtPr>
                <w:id w:val="847368878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3420" w:type="dxa"/>
                    <w:tcBorders>
                      <w:bottom w:val="single" w:sz="4" w:space="0" w:color="auto"/>
                    </w:tcBorders>
                    <w:vAlign w:val="bottom"/>
                  </w:tcPr>
                  <w:p w14:paraId="0CFDF44E" w14:textId="6C2FBC76" w:rsidR="00CC39F6" w:rsidRDefault="00CC39F6" w:rsidP="00CC39F6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350" w:type="dxa"/>
              </w:tcPr>
              <w:p w14:paraId="0592124E" w14:textId="1290F675" w:rsidR="00CC39F6" w:rsidRDefault="0024475F" w:rsidP="00CC39F6">
                <w:pPr>
                  <w:spacing w:after="0"/>
                </w:pPr>
                <w:r>
                  <w:t>Email Address:</w:t>
                </w:r>
              </w:p>
            </w:tc>
            <w:sdt>
              <w:sdtPr>
                <w:id w:val="146816425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4050" w:type="dxa"/>
                    <w:tcBorders>
                      <w:bottom w:val="single" w:sz="4" w:space="0" w:color="auto"/>
                    </w:tcBorders>
                    <w:vAlign w:val="bottom"/>
                  </w:tcPr>
                  <w:p w14:paraId="4FD4F621" w14:textId="26332A14" w:rsidR="00CC39F6" w:rsidRDefault="0024475F" w:rsidP="00CC39F6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46DC101" w14:textId="77777777" w:rsidR="00CC39F6" w:rsidRDefault="00CC39F6" w:rsidP="004459E3">
          <w:pPr>
            <w:pStyle w:val="Heading3"/>
          </w:pPr>
        </w:p>
        <w:p w14:paraId="77A0979A" w14:textId="0B8F7E0F" w:rsidR="004459E3" w:rsidRDefault="004459E3" w:rsidP="007D2FCF">
          <w:pPr>
            <w:pStyle w:val="Heading3"/>
          </w:pPr>
          <w:r>
            <w:t>Original Contest Information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980"/>
            <w:gridCol w:w="3415"/>
            <w:gridCol w:w="1355"/>
            <w:gridCol w:w="4040"/>
          </w:tblGrid>
          <w:tr w:rsidR="00EE3B20" w14:paraId="188F8CE0" w14:textId="77777777" w:rsidTr="00EE63D3">
            <w:tc>
              <w:tcPr>
                <w:tcW w:w="1980" w:type="dxa"/>
              </w:tcPr>
              <w:p w14:paraId="6023A7D2" w14:textId="77777777" w:rsidR="00CB2A65" w:rsidRDefault="00CB2A65" w:rsidP="00CB2A65">
                <w:pPr>
                  <w:spacing w:after="0"/>
                </w:pPr>
              </w:p>
              <w:p w14:paraId="570F263C" w14:textId="4572CCB2" w:rsidR="00EE3B20" w:rsidRDefault="00EE3B20" w:rsidP="00CB2A65">
                <w:pPr>
                  <w:spacing w:after="0"/>
                </w:pPr>
                <w:r>
                  <w:t xml:space="preserve">Permit </w:t>
                </w:r>
                <w:r w:rsidR="00CB2A65">
                  <w:t>Number:</w:t>
                </w:r>
              </w:p>
            </w:tc>
            <w:sdt>
              <w:sdtPr>
                <w:id w:val="108090480"/>
                <w:placeholder>
                  <w:docPart w:val="B6659139178D4886A3B44B5609FA7BE3"/>
                </w:placeholder>
                <w:showingPlcHdr/>
              </w:sdtPr>
              <w:sdtEndPr/>
              <w:sdtContent>
                <w:tc>
                  <w:tcPr>
                    <w:tcW w:w="3415" w:type="dxa"/>
                    <w:tcBorders>
                      <w:bottom w:val="single" w:sz="4" w:space="0" w:color="auto"/>
                    </w:tcBorders>
                    <w:vAlign w:val="bottom"/>
                  </w:tcPr>
                  <w:p w14:paraId="7B3AB657" w14:textId="566F7D73" w:rsidR="00EE3B20" w:rsidRDefault="00820D7B" w:rsidP="00C13A1C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355" w:type="dxa"/>
              </w:tcPr>
              <w:p w14:paraId="73099C49" w14:textId="77777777" w:rsidR="00CB2A65" w:rsidRDefault="00CB2A65" w:rsidP="00CB2A65">
                <w:pPr>
                  <w:spacing w:after="0"/>
                </w:pPr>
              </w:p>
              <w:p w14:paraId="1672330D" w14:textId="74516E83" w:rsidR="00EE3B20" w:rsidRDefault="00CB2A65" w:rsidP="00CB2A65">
                <w:pPr>
                  <w:spacing w:after="0"/>
                </w:pPr>
                <w:r>
                  <w:t>Date(s):</w:t>
                </w:r>
              </w:p>
            </w:tc>
            <w:sdt>
              <w:sdtPr>
                <w:id w:val="-305315750"/>
                <w:placeholder>
                  <w:docPart w:val="EDCEBC1CD0ED4D18A9220B5EA789B82A"/>
                </w:placeholder>
                <w:showingPlcHdr/>
              </w:sdtPr>
              <w:sdtEndPr/>
              <w:sdtContent>
                <w:tc>
                  <w:tcPr>
                    <w:tcW w:w="4040" w:type="dxa"/>
                    <w:tcBorders>
                      <w:bottom w:val="single" w:sz="4" w:space="0" w:color="auto"/>
                    </w:tcBorders>
                    <w:vAlign w:val="bottom"/>
                  </w:tcPr>
                  <w:p w14:paraId="361D2E8C" w14:textId="7E6CB752" w:rsidR="00EE3B20" w:rsidRDefault="00820D7B" w:rsidP="00C13A1C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46728C" w14:paraId="1EF9F092" w14:textId="77777777" w:rsidTr="00EE63D3">
            <w:tc>
              <w:tcPr>
                <w:tcW w:w="1980" w:type="dxa"/>
              </w:tcPr>
              <w:p w14:paraId="1CF90BC9" w14:textId="77777777" w:rsidR="0046728C" w:rsidRDefault="0046728C" w:rsidP="009A6B5D">
                <w:pPr>
                  <w:spacing w:after="0"/>
                </w:pPr>
              </w:p>
              <w:p w14:paraId="1945EAC9" w14:textId="77777777" w:rsidR="0046728C" w:rsidRDefault="0046728C" w:rsidP="009A6B5D">
                <w:pPr>
                  <w:spacing w:after="0"/>
                </w:pPr>
                <w:r>
                  <w:t>Waterbody:</w:t>
                </w:r>
              </w:p>
            </w:tc>
            <w:tc>
              <w:tcPr>
                <w:tcW w:w="34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6F0756" w14:textId="77777777" w:rsidR="0046728C" w:rsidRDefault="0046728C" w:rsidP="009A6B5D">
                <w:pPr>
                  <w:spacing w:after="0"/>
                </w:pPr>
              </w:p>
              <w:sdt>
                <w:sdtPr>
                  <w:id w:val="1932853708"/>
                  <w:placeholder>
                    <w:docPart w:val="F0D8D4D51EA24CE697F2AE6280CCF288"/>
                  </w:placeholder>
                  <w:showingPlcHdr/>
                </w:sdtPr>
                <w:sdtEndPr/>
                <w:sdtContent>
                  <w:p w14:paraId="2A4CEB2A" w14:textId="4E43A71E" w:rsidR="0046728C" w:rsidRDefault="0046728C" w:rsidP="009A6B5D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  <w:tc>
              <w:tcPr>
                <w:tcW w:w="1355" w:type="dxa"/>
              </w:tcPr>
              <w:p w14:paraId="63E666B0" w14:textId="77777777" w:rsidR="0046728C" w:rsidRDefault="0046728C" w:rsidP="009A6B5D">
                <w:pPr>
                  <w:spacing w:after="0"/>
                </w:pPr>
              </w:p>
              <w:p w14:paraId="18FE4784" w14:textId="77777777" w:rsidR="0046728C" w:rsidRDefault="0046728C" w:rsidP="009A6B5D">
                <w:pPr>
                  <w:spacing w:after="0"/>
                </w:pPr>
                <w:r>
                  <w:t>County:</w:t>
                </w:r>
              </w:p>
            </w:tc>
            <w:tc>
              <w:tcPr>
                <w:tcW w:w="40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F7E004" w14:textId="77777777" w:rsidR="0046728C" w:rsidRDefault="0046728C" w:rsidP="009A6B5D">
                <w:pPr>
                  <w:spacing w:after="0"/>
                </w:pPr>
              </w:p>
              <w:sdt>
                <w:sdtPr>
                  <w:id w:val="760886592"/>
                  <w:placeholder>
                    <w:docPart w:val="9E8BC6562F1642E491950D87C2B987E9"/>
                  </w:placeholder>
                  <w:showingPlcHdr/>
                </w:sdtPr>
                <w:sdtEndPr/>
                <w:sdtContent>
                  <w:p w14:paraId="6E0A5F61" w14:textId="02793521" w:rsidR="0046728C" w:rsidRDefault="0046728C" w:rsidP="009A6B5D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1AFB46DA" w14:textId="77777777" w:rsidR="00C13A1C" w:rsidRDefault="00C13A1C" w:rsidP="00E22F70">
          <w:pPr>
            <w:pStyle w:val="Heading3"/>
          </w:pPr>
        </w:p>
        <w:p w14:paraId="4EB12B5C" w14:textId="6D6663DA" w:rsidR="00A04B20" w:rsidRDefault="004459E3" w:rsidP="004459E3">
          <w:pPr>
            <w:pStyle w:val="Heading3"/>
          </w:pPr>
          <w:r>
            <w:t>Proposed Changes</w:t>
          </w:r>
        </w:p>
        <w:tbl>
          <w:tblPr>
            <w:tblStyle w:val="TableGrid"/>
            <w:tblpPr w:leftFromText="180" w:rightFromText="180" w:vertAnchor="text" w:horzAnchor="margin" w:tblpY="23"/>
            <w:tblW w:w="0" w:type="auto"/>
            <w:tblLook w:val="04A0" w:firstRow="1" w:lastRow="0" w:firstColumn="1" w:lastColumn="0" w:noHBand="0" w:noVBand="1"/>
          </w:tblPr>
          <w:tblGrid>
            <w:gridCol w:w="1980"/>
            <w:gridCol w:w="3415"/>
            <w:gridCol w:w="1355"/>
            <w:gridCol w:w="4040"/>
          </w:tblGrid>
          <w:tr w:rsidR="00BF65C7" w14:paraId="3A0677DD" w14:textId="77777777" w:rsidTr="00EE60E9">
            <w:tc>
              <w:tcPr>
                <w:tcW w:w="1980" w:type="dxa"/>
              </w:tcPr>
              <w:p w14:paraId="58EFDB22" w14:textId="32709D89" w:rsidR="00BF65C7" w:rsidRDefault="00BF65C7" w:rsidP="00BF65C7">
                <w:pPr>
                  <w:spacing w:after="0"/>
                </w:pPr>
                <w:r>
                  <w:t xml:space="preserve">Number of </w:t>
                </w:r>
                <w:r w:rsidR="0035769B">
                  <w:br/>
                </w:r>
                <w:r>
                  <w:t>Expected Boats:</w:t>
                </w:r>
              </w:p>
            </w:tc>
            <w:sdt>
              <w:sdtPr>
                <w:id w:val="155657287"/>
                <w:placeholder>
                  <w:docPart w:val="10FF2EEEC92F4F74843CD89ED48DFD0F"/>
                </w:placeholder>
                <w:showingPlcHdr/>
              </w:sdtPr>
              <w:sdtEndPr/>
              <w:sdtContent>
                <w:tc>
                  <w:tcPr>
                    <w:tcW w:w="3415" w:type="dxa"/>
                    <w:tcBorders>
                      <w:bottom w:val="single" w:sz="4" w:space="0" w:color="auto"/>
                    </w:tcBorders>
                    <w:vAlign w:val="bottom"/>
                  </w:tcPr>
                  <w:p w14:paraId="04B69247" w14:textId="77777777" w:rsidR="00BF65C7" w:rsidRDefault="00BF65C7" w:rsidP="00EE60E9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355" w:type="dxa"/>
              </w:tcPr>
              <w:p w14:paraId="44F81467" w14:textId="77777777" w:rsidR="00BF65C7" w:rsidRDefault="00BF65C7" w:rsidP="00BF65C7">
                <w:pPr>
                  <w:spacing w:after="0"/>
                </w:pPr>
              </w:p>
              <w:p w14:paraId="6B1668FC" w14:textId="459D7757" w:rsidR="00BF65C7" w:rsidRDefault="00BF65C7" w:rsidP="00BF65C7">
                <w:pPr>
                  <w:spacing w:after="0"/>
                </w:pPr>
                <w:r>
                  <w:t xml:space="preserve">Date(s): </w:t>
                </w:r>
              </w:p>
            </w:tc>
            <w:sdt>
              <w:sdtPr>
                <w:id w:val="272529334"/>
                <w:placeholder>
                  <w:docPart w:val="7759E8D86B324A208709F74166FC7746"/>
                </w:placeholder>
                <w:showingPlcHdr/>
              </w:sdtPr>
              <w:sdtEndPr/>
              <w:sdtContent>
                <w:tc>
                  <w:tcPr>
                    <w:tcW w:w="4040" w:type="dxa"/>
                    <w:tcBorders>
                      <w:bottom w:val="single" w:sz="4" w:space="0" w:color="auto"/>
                    </w:tcBorders>
                    <w:vAlign w:val="bottom"/>
                  </w:tcPr>
                  <w:p w14:paraId="55C6786B" w14:textId="77777777" w:rsidR="00BF65C7" w:rsidRDefault="00BF65C7" w:rsidP="00EE60E9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980"/>
            <w:gridCol w:w="3415"/>
            <w:gridCol w:w="1355"/>
            <w:gridCol w:w="4040"/>
          </w:tblGrid>
          <w:tr w:rsidR="00820D7B" w14:paraId="145DF5E2" w14:textId="77777777" w:rsidTr="00EE60E9">
            <w:tc>
              <w:tcPr>
                <w:tcW w:w="1980" w:type="dxa"/>
              </w:tcPr>
              <w:p w14:paraId="5B1C2E2C" w14:textId="77777777" w:rsidR="00820D7B" w:rsidRDefault="00820D7B" w:rsidP="00820D7B">
                <w:pPr>
                  <w:spacing w:after="0"/>
                </w:pPr>
              </w:p>
              <w:p w14:paraId="6D099E73" w14:textId="7FC59CC5" w:rsidR="00820D7B" w:rsidRDefault="00820D7B" w:rsidP="00820D7B">
                <w:pPr>
                  <w:spacing w:after="0"/>
                </w:pPr>
                <w:r>
                  <w:t>Waterbody:</w:t>
                </w:r>
              </w:p>
            </w:tc>
            <w:sdt>
              <w:sdtPr>
                <w:id w:val="1168435142"/>
                <w:placeholder>
                  <w:docPart w:val="A6BFAFC7068344F0AF61AB44717FA1AB"/>
                </w:placeholder>
                <w:showingPlcHdr/>
              </w:sdtPr>
              <w:sdtEndPr/>
              <w:sdtContent>
                <w:tc>
                  <w:tcPr>
                    <w:tcW w:w="3415" w:type="dxa"/>
                    <w:tcBorders>
                      <w:bottom w:val="single" w:sz="4" w:space="0" w:color="auto"/>
                    </w:tcBorders>
                    <w:vAlign w:val="bottom"/>
                  </w:tcPr>
                  <w:p w14:paraId="251083DC" w14:textId="06494A57" w:rsidR="00820D7B" w:rsidRDefault="00820D7B" w:rsidP="00EE60E9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355" w:type="dxa"/>
              </w:tcPr>
              <w:p w14:paraId="7D8016AA" w14:textId="77777777" w:rsidR="00820D7B" w:rsidRDefault="00820D7B" w:rsidP="00820D7B">
                <w:pPr>
                  <w:spacing w:after="0"/>
                </w:pPr>
              </w:p>
              <w:p w14:paraId="059F5FEC" w14:textId="63242A85" w:rsidR="00820D7B" w:rsidRDefault="00820D7B" w:rsidP="00820D7B">
                <w:pPr>
                  <w:spacing w:after="0"/>
                </w:pPr>
                <w:r>
                  <w:t>County:</w:t>
                </w:r>
              </w:p>
            </w:tc>
            <w:sdt>
              <w:sdtPr>
                <w:id w:val="-2126758756"/>
                <w:placeholder>
                  <w:docPart w:val="59229C0EA7534FEAB9AA716737AC3362"/>
                </w:placeholder>
                <w:showingPlcHdr/>
              </w:sdtPr>
              <w:sdtEndPr/>
              <w:sdtContent>
                <w:tc>
                  <w:tcPr>
                    <w:tcW w:w="4040" w:type="dxa"/>
                    <w:tcBorders>
                      <w:bottom w:val="single" w:sz="4" w:space="0" w:color="auto"/>
                    </w:tcBorders>
                    <w:vAlign w:val="bottom"/>
                  </w:tcPr>
                  <w:p w14:paraId="4E2FA1C6" w14:textId="3780C4D9" w:rsidR="00820D7B" w:rsidRDefault="00820D7B" w:rsidP="00EE60E9">
                    <w:pPr>
                      <w:spacing w:after="0"/>
                    </w:pPr>
                    <w:r w:rsidRPr="00CE7EF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AFFD0B1" w14:textId="226FBD8A" w:rsidR="00A44E3E" w:rsidRDefault="00A44E3E" w:rsidP="00A42FA9">
          <w:pPr>
            <w:spacing w:before="240" w:after="0"/>
          </w:pPr>
          <w:r>
            <w:t xml:space="preserve">Event will use a WDFW </w:t>
          </w:r>
          <w:r w:rsidR="00AC6EF6">
            <w:t xml:space="preserve">water </w:t>
          </w:r>
          <w:r>
            <w:t xml:space="preserve">access: </w:t>
          </w:r>
          <w:r>
            <w:tab/>
          </w:r>
          <w:sdt>
            <w:sdtPr>
              <w:id w:val="-1106582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7E772914">
                <w:rPr>
                  <w:rFonts w:ascii="MS Gothic" w:eastAsia="MS Gothic" w:hAnsi="MS Gothic"/>
                </w:rPr>
                <w:t>☐</w:t>
              </w:r>
            </w:sdtContent>
          </w:sdt>
          <w:r>
            <w:t xml:space="preserve"> Yes, </w:t>
          </w:r>
          <w:sdt>
            <w:sdtPr>
              <w:alias w:val="Click here to add access name."/>
              <w:tag w:val="Click here to add access name."/>
              <w:id w:val="1466614155"/>
              <w:placeholder>
                <w:docPart w:val="94855C95B2E949428063F5594C4B6F2A"/>
              </w:placeholder>
            </w:sdtPr>
            <w:sdtEndPr/>
            <w:sdtContent>
              <w:r w:rsidR="40CA3269">
                <w:t>c</w:t>
              </w:r>
              <w:r>
                <w:t>lick here to add access name.</w:t>
              </w:r>
            </w:sdtContent>
          </w:sdt>
          <w:r>
            <w:tab/>
          </w:r>
          <w:r>
            <w:tab/>
          </w:r>
          <w:sdt>
            <w:sdtPr>
              <w:id w:val="513430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7E772914">
                <w:rPr>
                  <w:rFonts w:ascii="MS Gothic" w:eastAsia="MS Gothic" w:hAnsi="MS Gothic"/>
                </w:rPr>
                <w:t>☐</w:t>
              </w:r>
            </w:sdtContent>
          </w:sdt>
          <w:r>
            <w:t xml:space="preserve"> No </w:t>
          </w:r>
        </w:p>
        <w:p w14:paraId="53FBDBB1" w14:textId="77777777" w:rsidR="00662EE6" w:rsidRDefault="00662EE6" w:rsidP="007C7101">
          <w:pPr>
            <w:spacing w:after="0"/>
          </w:pPr>
        </w:p>
        <w:p w14:paraId="1DF4043A" w14:textId="7544303F" w:rsidR="00AA3433" w:rsidRDefault="00AA3433" w:rsidP="007C7101">
          <w:pPr>
            <w:spacing w:after="0"/>
          </w:pPr>
          <w:r>
            <w:t xml:space="preserve">Notes: </w:t>
          </w:r>
          <w:sdt>
            <w:sdtPr>
              <w:id w:val="1149019719"/>
              <w:placeholder>
                <w:docPart w:val="DefaultPlaceholder_-1854013440"/>
              </w:placeholder>
              <w:showingPlcHdr/>
            </w:sdtPr>
            <w:sdtEndPr/>
            <w:sdtContent>
              <w:r w:rsidRPr="008C72DF">
                <w:rPr>
                  <w:rStyle w:val="PlaceholderText"/>
                  <w:u w:val="single"/>
                </w:rPr>
                <w:t>Click or tap here to enter text.</w:t>
              </w:r>
            </w:sdtContent>
          </w:sdt>
        </w:p>
        <w:p w14:paraId="6979E2E0" w14:textId="77777777" w:rsidR="007D2FCF" w:rsidRDefault="007D2FCF" w:rsidP="007C7101">
          <w:pPr>
            <w:spacing w:after="0"/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256"/>
            <w:gridCol w:w="5256"/>
          </w:tblGrid>
          <w:tr w:rsidR="00AA3433" w14:paraId="7001D50B" w14:textId="77777777" w:rsidTr="007D2FCF">
            <w:tc>
              <w:tcPr>
                <w:tcW w:w="5256" w:type="dxa"/>
                <w:tcBorders>
                  <w:bottom w:val="single" w:sz="4" w:space="0" w:color="auto"/>
                </w:tcBorders>
              </w:tcPr>
              <w:p w14:paraId="73BDF14A" w14:textId="77777777" w:rsidR="00AA3433" w:rsidRDefault="00AA3433" w:rsidP="007C7101">
                <w:pPr>
                  <w:spacing w:after="0"/>
                </w:pPr>
              </w:p>
            </w:tc>
            <w:tc>
              <w:tcPr>
                <w:tcW w:w="5256" w:type="dxa"/>
                <w:tcBorders>
                  <w:bottom w:val="single" w:sz="4" w:space="0" w:color="auto"/>
                </w:tcBorders>
              </w:tcPr>
              <w:p w14:paraId="3BDE1D89" w14:textId="77777777" w:rsidR="00AA3433" w:rsidRDefault="00AA3433" w:rsidP="00DF4F50">
                <w:pPr>
                  <w:spacing w:after="0"/>
                  <w:jc w:val="center"/>
                </w:pPr>
              </w:p>
              <w:sdt>
                <w:sdtPr>
                  <w:id w:val="-88602186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8DEA236" w14:textId="55519492" w:rsidR="00DF4F50" w:rsidRDefault="00DF4F50" w:rsidP="00DF4F50">
                    <w:pPr>
                      <w:spacing w:after="0"/>
                      <w:jc w:val="center"/>
                    </w:pPr>
                    <w:r w:rsidRPr="00DF4F50">
                      <w:t>Click or tap here to enter text.</w:t>
                    </w:r>
                  </w:p>
                </w:sdtContent>
              </w:sdt>
            </w:tc>
          </w:tr>
          <w:tr w:rsidR="00AA3433" w14:paraId="40C67695" w14:textId="77777777" w:rsidTr="007D2FCF">
            <w:tc>
              <w:tcPr>
                <w:tcW w:w="5256" w:type="dxa"/>
                <w:tcBorders>
                  <w:top w:val="single" w:sz="4" w:space="0" w:color="auto"/>
                </w:tcBorders>
              </w:tcPr>
              <w:p w14:paraId="115708A0" w14:textId="2D03599F" w:rsidR="00AA3433" w:rsidRDefault="00AA3433" w:rsidP="00DF4F50">
                <w:pPr>
                  <w:spacing w:after="0"/>
                  <w:jc w:val="center"/>
                </w:pPr>
                <w:r>
                  <w:t>Applicant Signature</w:t>
                </w:r>
              </w:p>
            </w:tc>
            <w:tc>
              <w:tcPr>
                <w:tcW w:w="5256" w:type="dxa"/>
                <w:tcBorders>
                  <w:top w:val="single" w:sz="4" w:space="0" w:color="auto"/>
                </w:tcBorders>
              </w:tcPr>
              <w:p w14:paraId="52F29EE4" w14:textId="3B95A3ED" w:rsidR="00AA3433" w:rsidRDefault="00AA3433" w:rsidP="00DF4F50">
                <w:pPr>
                  <w:spacing w:after="0"/>
                  <w:jc w:val="center"/>
                </w:pPr>
                <w:r>
                  <w:t>Date</w:t>
                </w:r>
              </w:p>
            </w:tc>
          </w:tr>
        </w:tbl>
        <w:p w14:paraId="56EEB24A" w14:textId="77777777" w:rsidR="0035769B" w:rsidRDefault="0035769B" w:rsidP="003D4046">
          <w:pPr>
            <w:pStyle w:val="Heading3"/>
          </w:pPr>
        </w:p>
        <w:p w14:paraId="7DD95703" w14:textId="07A4C38D" w:rsidR="00A04B20" w:rsidRPr="00092176" w:rsidRDefault="00A04B20" w:rsidP="003D4046">
          <w:pPr>
            <w:pStyle w:val="Heading3"/>
          </w:pPr>
          <w:r w:rsidRPr="00092176">
            <w:t>Submit form</w:t>
          </w:r>
        </w:p>
        <w:p w14:paraId="59A92E0B" w14:textId="7F25BF1D" w:rsidR="00D0014E" w:rsidRDefault="007D2FCF" w:rsidP="00D0014E">
          <w:pPr>
            <w:pStyle w:val="Heading3"/>
            <w:spacing w:after="200"/>
            <w:rPr>
              <w:b w:val="0"/>
              <w:bCs w:val="0"/>
              <w:sz w:val="22"/>
              <w:szCs w:val="22"/>
            </w:rPr>
          </w:pPr>
          <w:r>
            <w:rPr>
              <w:b w:val="0"/>
              <w:bCs w:val="0"/>
              <w:sz w:val="22"/>
              <w:szCs w:val="22"/>
            </w:rPr>
            <w:t>Email submission preferred</w:t>
          </w:r>
          <w:r w:rsidR="00D0014E">
            <w:rPr>
              <w:b w:val="0"/>
              <w:bCs w:val="0"/>
              <w:sz w:val="22"/>
              <w:szCs w:val="22"/>
            </w:rPr>
            <w:t xml:space="preserve">. </w:t>
          </w:r>
          <w:r>
            <w:rPr>
              <w:b w:val="0"/>
              <w:bCs w:val="0"/>
              <w:sz w:val="22"/>
              <w:szCs w:val="22"/>
            </w:rPr>
            <w:t>To send via mail</w:t>
          </w:r>
          <w:r w:rsidR="00D0014E">
            <w:rPr>
              <w:b w:val="0"/>
              <w:bCs w:val="0"/>
              <w:sz w:val="22"/>
              <w:szCs w:val="22"/>
            </w:rPr>
            <w:t xml:space="preserve">, please address envelope </w:t>
          </w:r>
          <w:r>
            <w:rPr>
              <w:b w:val="0"/>
              <w:bCs w:val="0"/>
              <w:sz w:val="22"/>
              <w:szCs w:val="22"/>
            </w:rPr>
            <w:t>t</w:t>
          </w:r>
          <w:r w:rsidR="00D0014E">
            <w:rPr>
              <w:b w:val="0"/>
              <w:bCs w:val="0"/>
              <w:sz w:val="22"/>
              <w:szCs w:val="22"/>
            </w:rPr>
            <w:t xml:space="preserve">o Alex Fulton. Contact information below. </w:t>
          </w:r>
        </w:p>
        <w:p w14:paraId="1C829E45" w14:textId="77777777" w:rsidR="00A04B20" w:rsidRPr="00092176" w:rsidRDefault="00A04B20" w:rsidP="003D4046">
          <w:pPr>
            <w:pStyle w:val="Heading3"/>
          </w:pPr>
          <w:r w:rsidRPr="00092176">
            <w:t>Contact</w:t>
          </w:r>
        </w:p>
        <w:p w14:paraId="5C5F6719" w14:textId="77777777" w:rsidR="00A35862" w:rsidRDefault="00A35862" w:rsidP="00A35862">
          <w:pPr>
            <w:spacing w:after="200"/>
          </w:pPr>
          <w:r>
            <w:t xml:space="preserve">Direct all questions and submissions to Alex Fulton, Fish Management/Inland Fish program.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0"/>
            <w:gridCol w:w="4140"/>
            <w:gridCol w:w="1885"/>
            <w:gridCol w:w="3865"/>
          </w:tblGrid>
          <w:tr w:rsidR="007D2FCF" w14:paraId="780C4E85" w14:textId="77777777" w:rsidTr="00AC6EF6">
            <w:tc>
              <w:tcPr>
                <w:tcW w:w="900" w:type="dxa"/>
              </w:tcPr>
              <w:p w14:paraId="0E6C0743" w14:textId="268E6228" w:rsidR="007D2FCF" w:rsidRDefault="007D2FCF" w:rsidP="007D2FCF">
                <w:pPr>
                  <w:spacing w:after="0"/>
                </w:pPr>
                <w:r>
                  <w:t>Phone:</w:t>
                </w:r>
              </w:p>
            </w:tc>
            <w:tc>
              <w:tcPr>
                <w:tcW w:w="4140" w:type="dxa"/>
              </w:tcPr>
              <w:p w14:paraId="615F5A1F" w14:textId="0D7821B7" w:rsidR="007D2FCF" w:rsidRDefault="007D2FCF" w:rsidP="007D2FCF">
                <w:pPr>
                  <w:spacing w:after="0"/>
                </w:pPr>
                <w:r>
                  <w:t>253-313-4749</w:t>
                </w:r>
              </w:p>
            </w:tc>
            <w:tc>
              <w:tcPr>
                <w:tcW w:w="1885" w:type="dxa"/>
              </w:tcPr>
              <w:p w14:paraId="22114DBA" w14:textId="3C59D884" w:rsidR="007D2FCF" w:rsidRDefault="007D2FCF" w:rsidP="007D2FCF">
                <w:pPr>
                  <w:spacing w:after="0"/>
                </w:pPr>
                <w:r>
                  <w:t>Mailing Address:</w:t>
                </w:r>
              </w:p>
            </w:tc>
            <w:tc>
              <w:tcPr>
                <w:tcW w:w="3865" w:type="dxa"/>
              </w:tcPr>
              <w:p w14:paraId="76CD0F8F" w14:textId="77777777" w:rsidR="007D2FCF" w:rsidRDefault="007D2FCF" w:rsidP="007D2FCF">
                <w:pPr>
                  <w:spacing w:after="0"/>
                  <w:rPr>
                    <w:rFonts w:cs="Calibri"/>
                  </w:rPr>
                </w:pPr>
                <w:r>
                  <w:rPr>
                    <w:rFonts w:cs="Calibri"/>
                  </w:rPr>
                  <w:t>Alex Fulton</w:t>
                </w:r>
              </w:p>
              <w:p w14:paraId="0CDF92B8" w14:textId="3A3D7897" w:rsidR="007D2FCF" w:rsidRDefault="007D2FCF" w:rsidP="0035115C">
                <w:pPr>
                  <w:spacing w:after="0"/>
                </w:pPr>
                <w:r>
                  <w:rPr>
                    <w:rFonts w:cs="Calibri"/>
                  </w:rPr>
                  <w:t>Washington Dept. of Fish &amp; Wildlife</w:t>
                </w:r>
              </w:p>
            </w:tc>
          </w:tr>
          <w:tr w:rsidR="007D2FCF" w14:paraId="327CE392" w14:textId="77777777" w:rsidTr="00AC6EF6">
            <w:tc>
              <w:tcPr>
                <w:tcW w:w="900" w:type="dxa"/>
              </w:tcPr>
              <w:p w14:paraId="0B2D2E91" w14:textId="3F585FA3" w:rsidR="007D2FCF" w:rsidRDefault="007D2FCF" w:rsidP="007D2FCF">
                <w:pPr>
                  <w:spacing w:after="0"/>
                </w:pPr>
                <w:r>
                  <w:t>Email:</w:t>
                </w:r>
              </w:p>
            </w:tc>
            <w:tc>
              <w:tcPr>
                <w:tcW w:w="4140" w:type="dxa"/>
              </w:tcPr>
              <w:p w14:paraId="5F603A07" w14:textId="2576EA48" w:rsidR="007D2FCF" w:rsidRDefault="007D2FCF" w:rsidP="007D2FCF">
                <w:pPr>
                  <w:spacing w:after="0"/>
                </w:pPr>
                <w:r>
                  <w:t>Alex.Fulton@dfw.wa.gov</w:t>
                </w:r>
              </w:p>
            </w:tc>
            <w:tc>
              <w:tcPr>
                <w:tcW w:w="1885" w:type="dxa"/>
              </w:tcPr>
              <w:p w14:paraId="099F1815" w14:textId="77777777" w:rsidR="007D2FCF" w:rsidRDefault="007D2FCF" w:rsidP="007D2FCF">
                <w:pPr>
                  <w:spacing w:after="0"/>
                </w:pPr>
              </w:p>
            </w:tc>
            <w:tc>
              <w:tcPr>
                <w:tcW w:w="3865" w:type="dxa"/>
              </w:tcPr>
              <w:p w14:paraId="5A4C87D2" w14:textId="77777777" w:rsidR="007D2FCF" w:rsidRDefault="007D2FCF" w:rsidP="007D2FCF">
                <w:pPr>
                  <w:spacing w:after="0"/>
                  <w:rPr>
                    <w:rFonts w:cs="Calibri"/>
                  </w:rPr>
                </w:pPr>
                <w:r>
                  <w:rPr>
                    <w:rFonts w:cs="Calibri"/>
                  </w:rPr>
                  <w:t>PO Box 43150</w:t>
                </w:r>
              </w:p>
              <w:p w14:paraId="376B8292" w14:textId="45037C4C" w:rsidR="007D2FCF" w:rsidRDefault="007D2FCF" w:rsidP="007D2FCF">
                <w:pPr>
                  <w:spacing w:after="0"/>
                </w:pPr>
                <w:r>
                  <w:rPr>
                    <w:rFonts w:cs="Calibri"/>
                  </w:rPr>
                  <w:t>Olympia, WA 98504-3150</w:t>
                </w:r>
              </w:p>
            </w:tc>
          </w:tr>
        </w:tbl>
        <w:p w14:paraId="148BCF81" w14:textId="1E1CE49D" w:rsidR="003D4046" w:rsidRPr="00092176" w:rsidRDefault="005510C6" w:rsidP="00FE4892"/>
      </w:sdtContent>
    </w:sdt>
    <w:sectPr w:rsidR="003D4046" w:rsidRPr="00092176" w:rsidSect="0072036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7DD0" w14:textId="77777777" w:rsidR="0006247F" w:rsidRDefault="0006247F" w:rsidP="00D67274">
      <w:r>
        <w:separator/>
      </w:r>
    </w:p>
  </w:endnote>
  <w:endnote w:type="continuationSeparator" w:id="0">
    <w:p w14:paraId="45C80DC8" w14:textId="77777777" w:rsidR="0006247F" w:rsidRDefault="0006247F" w:rsidP="00D67274">
      <w:r>
        <w:continuationSeparator/>
      </w:r>
    </w:p>
  </w:endnote>
  <w:endnote w:type="continuationNotice" w:id="1">
    <w:p w14:paraId="02578664" w14:textId="77777777" w:rsidR="0006247F" w:rsidRDefault="000624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7956" w14:textId="77777777" w:rsidR="00674FBA" w:rsidRPr="009237C5" w:rsidRDefault="00674FBA" w:rsidP="009237C5">
    <w:pPr>
      <w:pStyle w:val="Footer"/>
      <w:spacing w:after="120"/>
      <w:rPr>
        <w:rStyle w:val="Hyperlink"/>
        <w:rFonts w:eastAsia="Calibri" w:cs="Calibri"/>
        <w:color w:val="auto"/>
      </w:rPr>
    </w:pPr>
    <w:r w:rsidRPr="009237C5">
      <w:rPr>
        <w:rFonts w:eastAsia="Calibri"/>
      </w:rPr>
      <w:t xml:space="preserve">Request this information in an alternative format or language at </w:t>
    </w:r>
    <w:hyperlink r:id="rId1">
      <w:r w:rsidRPr="009237C5">
        <w:rPr>
          <w:rStyle w:val="Hyperlink"/>
          <w:rFonts w:eastAsia="Calibri" w:cs="Calibri"/>
        </w:rPr>
        <w:t>wdfw.wa.gov/accessibility/requests-accommodation</w:t>
      </w:r>
    </w:hyperlink>
    <w:r w:rsidRPr="009237C5">
      <w:t xml:space="preserve">, </w:t>
    </w:r>
    <w:r w:rsidRPr="009237C5">
      <w:br/>
      <w:t>833-8</w:t>
    </w:r>
    <w:r w:rsidR="00726EEC">
      <w:t>8</w:t>
    </w:r>
    <w:r w:rsidRPr="009237C5">
      <w:t>5-1012,</w:t>
    </w:r>
    <w:r w:rsidRPr="009237C5">
      <w:rPr>
        <w:rFonts w:eastAsia="Calibri"/>
      </w:rPr>
      <w:t xml:space="preserve"> TTY (711), or </w:t>
    </w:r>
    <w:hyperlink r:id="rId2">
      <w:r w:rsidRPr="009237C5">
        <w:rPr>
          <w:rStyle w:val="Hyperlink"/>
          <w:rFonts w:eastAsia="Calibri" w:cs="Calibri"/>
        </w:rPr>
        <w:t>CivilRightsTeam@dfw.wa.gov</w:t>
      </w:r>
    </w:hyperlink>
    <w:r w:rsidRPr="009237C5">
      <w:rPr>
        <w:rStyle w:val="Hyperlink"/>
        <w:rFonts w:eastAsia="Calibri" w:cs="Calibri"/>
        <w:color w:val="auto"/>
      </w:rPr>
      <w:t>.</w:t>
    </w:r>
  </w:p>
  <w:p w14:paraId="3155CC9B" w14:textId="3A487650" w:rsidR="000A092C" w:rsidRPr="003D4046" w:rsidRDefault="00EE60E9" w:rsidP="00674FBA">
    <w:pPr>
      <w:pStyle w:val="Footer"/>
    </w:pPr>
    <w:r>
      <w:t>Jan</w:t>
    </w:r>
    <w:r w:rsidR="00764F2E">
      <w:t>.</w:t>
    </w:r>
    <w:r>
      <w:t xml:space="preserve"> 2025</w:t>
    </w:r>
    <w:r w:rsidR="00674FBA" w:rsidRPr="00D67274">
      <w:t xml:space="preserve"> </w:t>
    </w:r>
    <w:r w:rsidR="00674FBA">
      <w:tab/>
    </w:r>
    <w:r w:rsidR="00674FBA">
      <w:fldChar w:fldCharType="begin"/>
    </w:r>
    <w:r w:rsidR="00674FBA">
      <w:instrText xml:space="preserve"> PAGE   \* MERGEFORMAT </w:instrText>
    </w:r>
    <w:r w:rsidR="00674FBA">
      <w:fldChar w:fldCharType="separate"/>
    </w:r>
    <w:r w:rsidR="00674FBA">
      <w:t>1</w:t>
    </w:r>
    <w:r w:rsidR="00674FB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F577" w14:textId="77777777" w:rsidR="008B4AFA" w:rsidRPr="00D67274" w:rsidRDefault="008B4AFA" w:rsidP="00D67274">
    <w:pPr>
      <w:pBdr>
        <w:top w:val="single" w:sz="4" w:space="1" w:color="auto"/>
      </w:pBdr>
      <w:spacing w:after="120"/>
      <w:rPr>
        <w:rStyle w:val="Hyperlink"/>
        <w:rFonts w:eastAsia="Calibri" w:cs="Calibri"/>
        <w:color w:val="auto"/>
        <w:sz w:val="20"/>
        <w:szCs w:val="20"/>
      </w:rPr>
    </w:pPr>
    <w:r w:rsidRPr="00D67274">
      <w:rPr>
        <w:rFonts w:eastAsia="Calibri"/>
        <w:sz w:val="20"/>
        <w:szCs w:val="20"/>
      </w:rPr>
      <w:t xml:space="preserve">Request this information in an alternative format or language at </w:t>
    </w:r>
    <w:hyperlink r:id="rId1">
      <w:r w:rsidRPr="00D67274">
        <w:rPr>
          <w:rStyle w:val="Hyperlink"/>
          <w:rFonts w:eastAsia="Calibri" w:cs="Calibri"/>
          <w:sz w:val="20"/>
          <w:szCs w:val="20"/>
        </w:rPr>
        <w:t>wdfw.wa.gov/accessibility/requests-accommodation</w:t>
      </w:r>
    </w:hyperlink>
    <w:r w:rsidRPr="00D67274">
      <w:rPr>
        <w:sz w:val="20"/>
        <w:szCs w:val="20"/>
      </w:rPr>
      <w:t xml:space="preserve">, </w:t>
    </w:r>
    <w:r w:rsidRPr="00D67274">
      <w:rPr>
        <w:sz w:val="20"/>
        <w:szCs w:val="20"/>
      </w:rPr>
      <w:br/>
      <w:t>833-855-1012,</w:t>
    </w:r>
    <w:r w:rsidRPr="00D67274">
      <w:rPr>
        <w:rFonts w:eastAsia="Calibri"/>
        <w:sz w:val="20"/>
        <w:szCs w:val="20"/>
      </w:rPr>
      <w:t xml:space="preserve"> TTY (711), or </w:t>
    </w:r>
    <w:hyperlink r:id="rId2">
      <w:r w:rsidRPr="00D67274">
        <w:rPr>
          <w:rStyle w:val="Hyperlink"/>
          <w:rFonts w:eastAsia="Calibri" w:cs="Calibri"/>
          <w:sz w:val="20"/>
          <w:szCs w:val="20"/>
        </w:rPr>
        <w:t>CivilRightsTeam@dfw.wa.gov</w:t>
      </w:r>
    </w:hyperlink>
    <w:r w:rsidRPr="00D67274">
      <w:rPr>
        <w:rStyle w:val="Hyperlink"/>
        <w:rFonts w:eastAsia="Calibri" w:cs="Calibri"/>
        <w:color w:val="auto"/>
        <w:sz w:val="20"/>
        <w:szCs w:val="20"/>
      </w:rPr>
      <w:t>.</w:t>
    </w:r>
  </w:p>
  <w:p w14:paraId="7527C353" w14:textId="77777777" w:rsidR="00174D72" w:rsidRPr="00174D72" w:rsidRDefault="008B4AFA" w:rsidP="00D67274">
    <w:pPr>
      <w:pStyle w:val="Footer"/>
    </w:pPr>
    <w:r w:rsidRPr="00D67274">
      <w:rPr>
        <w:highlight w:val="yellow"/>
      </w:rPr>
      <w:t>Version 1.</w:t>
    </w:r>
    <w:r w:rsidRPr="003D4046">
      <w:rPr>
        <w:highlight w:val="yellow"/>
      </w:rPr>
      <w:t>0</w:t>
    </w:r>
    <w:r w:rsidR="003D4046">
      <w:rPr>
        <w:highlight w:val="yellow"/>
      </w:rPr>
      <w:t xml:space="preserve"> or</w:t>
    </w:r>
    <w:r w:rsidR="00161893" w:rsidRPr="003D4046">
      <w:rPr>
        <w:highlight w:val="yellow"/>
      </w:rPr>
      <w:t xml:space="preserve"> </w:t>
    </w:r>
    <w:r w:rsidRPr="003D4046">
      <w:rPr>
        <w:highlight w:val="yellow"/>
      </w:rPr>
      <w:t>F</w:t>
    </w:r>
    <w:r w:rsidRPr="00D67274">
      <w:rPr>
        <w:highlight w:val="yellow"/>
      </w:rPr>
      <w:t>ORM DATE</w:t>
    </w:r>
    <w:r w:rsidR="00D61CF3" w:rsidRPr="00D67274">
      <w:t xml:space="preserve"> </w:t>
    </w:r>
    <w:r w:rsidR="00161893">
      <w:tab/>
    </w:r>
    <w:r w:rsidR="003D4046">
      <w:fldChar w:fldCharType="begin"/>
    </w:r>
    <w:r w:rsidR="003D4046">
      <w:instrText xml:space="preserve"> PAGE   \* MERGEFORMAT </w:instrText>
    </w:r>
    <w:r w:rsidR="003D4046">
      <w:fldChar w:fldCharType="separate"/>
    </w:r>
    <w:r w:rsidR="003D4046">
      <w:rPr>
        <w:noProof/>
      </w:rPr>
      <w:t>1</w:t>
    </w:r>
    <w:r w:rsidR="003D40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6942" w14:textId="77777777" w:rsidR="0006247F" w:rsidRDefault="0006247F" w:rsidP="00D67274">
      <w:r>
        <w:separator/>
      </w:r>
    </w:p>
  </w:footnote>
  <w:footnote w:type="continuationSeparator" w:id="0">
    <w:p w14:paraId="2D68F722" w14:textId="77777777" w:rsidR="0006247F" w:rsidRDefault="0006247F" w:rsidP="00D67274">
      <w:r>
        <w:continuationSeparator/>
      </w:r>
    </w:p>
  </w:footnote>
  <w:footnote w:type="continuationNotice" w:id="1">
    <w:p w14:paraId="07169BD3" w14:textId="77777777" w:rsidR="0006247F" w:rsidRDefault="000624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2DDE" w14:textId="77777777" w:rsidR="003D4046" w:rsidRPr="00F74BA7" w:rsidRDefault="003D4046" w:rsidP="00F74BA7">
    <w:pPr>
      <w:pStyle w:val="Header"/>
    </w:pPr>
    <w:r w:rsidRPr="00F74BA7">
      <w:drawing>
        <wp:inline distT="0" distB="0" distL="0" distR="0" wp14:anchorId="67F71FEE" wp14:editId="0E90EB1E">
          <wp:extent cx="1977958" cy="585737"/>
          <wp:effectExtent l="0" t="0" r="3810" b="5080"/>
          <wp:docPr id="559452300" name="Picture 2" descr="WDF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DFW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245" cy="59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4DA9" w14:textId="77777777" w:rsidR="00D034C1" w:rsidRDefault="00D034C1" w:rsidP="00D67274">
    <w:r>
      <w:ptab w:relativeTo="margin" w:alignment="right" w:leader="none"/>
    </w:r>
    <w:r>
      <w:rPr>
        <w:noProof/>
        <w:lang w:eastAsia="en-US"/>
      </w:rPr>
      <w:drawing>
        <wp:inline distT="0" distB="0" distL="0" distR="0" wp14:anchorId="6898A8D3" wp14:editId="43919911">
          <wp:extent cx="1977958" cy="585737"/>
          <wp:effectExtent l="0" t="0" r="3810" b="5080"/>
          <wp:docPr id="744265088" name="Picture 2" descr="WDF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DFW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245" cy="59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119AB"/>
    <w:multiLevelType w:val="hybridMultilevel"/>
    <w:tmpl w:val="E5D6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15567"/>
    <w:multiLevelType w:val="hybridMultilevel"/>
    <w:tmpl w:val="47C8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542671925">
    <w:abstractNumId w:val="13"/>
  </w:num>
  <w:num w:numId="2" w16cid:durableId="1649818116">
    <w:abstractNumId w:val="12"/>
  </w:num>
  <w:num w:numId="3" w16cid:durableId="684326976">
    <w:abstractNumId w:val="9"/>
  </w:num>
  <w:num w:numId="4" w16cid:durableId="1057052272">
    <w:abstractNumId w:val="7"/>
  </w:num>
  <w:num w:numId="5" w16cid:durableId="1727144854">
    <w:abstractNumId w:val="6"/>
  </w:num>
  <w:num w:numId="6" w16cid:durableId="891885734">
    <w:abstractNumId w:val="5"/>
  </w:num>
  <w:num w:numId="7" w16cid:durableId="2028407142">
    <w:abstractNumId w:val="4"/>
  </w:num>
  <w:num w:numId="8" w16cid:durableId="1236940391">
    <w:abstractNumId w:val="8"/>
  </w:num>
  <w:num w:numId="9" w16cid:durableId="698356516">
    <w:abstractNumId w:val="3"/>
  </w:num>
  <w:num w:numId="10" w16cid:durableId="1120880114">
    <w:abstractNumId w:val="2"/>
  </w:num>
  <w:num w:numId="11" w16cid:durableId="1217082181">
    <w:abstractNumId w:val="1"/>
  </w:num>
  <w:num w:numId="12" w16cid:durableId="1629163656">
    <w:abstractNumId w:val="0"/>
  </w:num>
  <w:num w:numId="13" w16cid:durableId="559249893">
    <w:abstractNumId w:val="11"/>
  </w:num>
  <w:num w:numId="14" w16cid:durableId="1689915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E3"/>
    <w:rsid w:val="00000486"/>
    <w:rsid w:val="00010EC8"/>
    <w:rsid w:val="000249A1"/>
    <w:rsid w:val="0002552F"/>
    <w:rsid w:val="00056BC4"/>
    <w:rsid w:val="00056D0B"/>
    <w:rsid w:val="0006247F"/>
    <w:rsid w:val="000832C3"/>
    <w:rsid w:val="00092176"/>
    <w:rsid w:val="000A092C"/>
    <w:rsid w:val="000C1248"/>
    <w:rsid w:val="000D4546"/>
    <w:rsid w:val="000D6ABD"/>
    <w:rsid w:val="001105F7"/>
    <w:rsid w:val="00111415"/>
    <w:rsid w:val="00135D76"/>
    <w:rsid w:val="00140B99"/>
    <w:rsid w:val="00140EA0"/>
    <w:rsid w:val="00141B41"/>
    <w:rsid w:val="00144883"/>
    <w:rsid w:val="001534F4"/>
    <w:rsid w:val="00154F16"/>
    <w:rsid w:val="001610DC"/>
    <w:rsid w:val="00161893"/>
    <w:rsid w:val="00164FD6"/>
    <w:rsid w:val="00171B76"/>
    <w:rsid w:val="00174D72"/>
    <w:rsid w:val="00182A85"/>
    <w:rsid w:val="00185389"/>
    <w:rsid w:val="001A711F"/>
    <w:rsid w:val="001B0F74"/>
    <w:rsid w:val="001C0E50"/>
    <w:rsid w:val="001F1E06"/>
    <w:rsid w:val="00200402"/>
    <w:rsid w:val="00202149"/>
    <w:rsid w:val="002342AD"/>
    <w:rsid w:val="0024475F"/>
    <w:rsid w:val="00264C52"/>
    <w:rsid w:val="002814CA"/>
    <w:rsid w:val="002848D1"/>
    <w:rsid w:val="002B2C8B"/>
    <w:rsid w:val="002B7342"/>
    <w:rsid w:val="002D0BE6"/>
    <w:rsid w:val="00315B98"/>
    <w:rsid w:val="0033061E"/>
    <w:rsid w:val="00331681"/>
    <w:rsid w:val="0035115C"/>
    <w:rsid w:val="0035769B"/>
    <w:rsid w:val="00367AA6"/>
    <w:rsid w:val="00374B4A"/>
    <w:rsid w:val="00393B25"/>
    <w:rsid w:val="003A3BDC"/>
    <w:rsid w:val="003C24F3"/>
    <w:rsid w:val="003D4046"/>
    <w:rsid w:val="003D5F06"/>
    <w:rsid w:val="003E0C20"/>
    <w:rsid w:val="003E2D85"/>
    <w:rsid w:val="003F47A1"/>
    <w:rsid w:val="00414E40"/>
    <w:rsid w:val="00416B63"/>
    <w:rsid w:val="00423DCB"/>
    <w:rsid w:val="004459E3"/>
    <w:rsid w:val="0046728C"/>
    <w:rsid w:val="00473C52"/>
    <w:rsid w:val="004A2BB5"/>
    <w:rsid w:val="004A4F48"/>
    <w:rsid w:val="004A70C6"/>
    <w:rsid w:val="004B5C80"/>
    <w:rsid w:val="004C1FF3"/>
    <w:rsid w:val="004C5F1D"/>
    <w:rsid w:val="004E2C7C"/>
    <w:rsid w:val="004F5A2E"/>
    <w:rsid w:val="00501853"/>
    <w:rsid w:val="00502357"/>
    <w:rsid w:val="005111DC"/>
    <w:rsid w:val="00523991"/>
    <w:rsid w:val="005313E1"/>
    <w:rsid w:val="00532AA3"/>
    <w:rsid w:val="00534BCB"/>
    <w:rsid w:val="00540CA9"/>
    <w:rsid w:val="00540E06"/>
    <w:rsid w:val="00542EA4"/>
    <w:rsid w:val="005510C6"/>
    <w:rsid w:val="00562FBA"/>
    <w:rsid w:val="00566DB3"/>
    <w:rsid w:val="0057139B"/>
    <w:rsid w:val="00573BF2"/>
    <w:rsid w:val="005743FB"/>
    <w:rsid w:val="00592A5B"/>
    <w:rsid w:val="00592A8A"/>
    <w:rsid w:val="00595798"/>
    <w:rsid w:val="005A16B9"/>
    <w:rsid w:val="005A5578"/>
    <w:rsid w:val="005A584C"/>
    <w:rsid w:val="005A723D"/>
    <w:rsid w:val="005B499E"/>
    <w:rsid w:val="005C4237"/>
    <w:rsid w:val="005D7F09"/>
    <w:rsid w:val="005F6C73"/>
    <w:rsid w:val="0060479F"/>
    <w:rsid w:val="00605983"/>
    <w:rsid w:val="00614675"/>
    <w:rsid w:val="0062014E"/>
    <w:rsid w:val="00626749"/>
    <w:rsid w:val="006378CB"/>
    <w:rsid w:val="00662EE6"/>
    <w:rsid w:val="00674FBA"/>
    <w:rsid w:val="006847FE"/>
    <w:rsid w:val="00686B27"/>
    <w:rsid w:val="0068760C"/>
    <w:rsid w:val="00696D7F"/>
    <w:rsid w:val="006B2CD5"/>
    <w:rsid w:val="006C6B19"/>
    <w:rsid w:val="006F316F"/>
    <w:rsid w:val="007000B0"/>
    <w:rsid w:val="00704959"/>
    <w:rsid w:val="00704D5F"/>
    <w:rsid w:val="00720367"/>
    <w:rsid w:val="0072375E"/>
    <w:rsid w:val="00724BAD"/>
    <w:rsid w:val="00726EEC"/>
    <w:rsid w:val="00737C01"/>
    <w:rsid w:val="00754EAE"/>
    <w:rsid w:val="00764BA1"/>
    <w:rsid w:val="00764F2E"/>
    <w:rsid w:val="00764FC0"/>
    <w:rsid w:val="00780418"/>
    <w:rsid w:val="0078231E"/>
    <w:rsid w:val="00792988"/>
    <w:rsid w:val="007A0EE1"/>
    <w:rsid w:val="007C2E6F"/>
    <w:rsid w:val="007C4DF9"/>
    <w:rsid w:val="007C7101"/>
    <w:rsid w:val="007D2FCF"/>
    <w:rsid w:val="00813DE7"/>
    <w:rsid w:val="00820D7B"/>
    <w:rsid w:val="0082324F"/>
    <w:rsid w:val="00826C85"/>
    <w:rsid w:val="00830E41"/>
    <w:rsid w:val="00857EE1"/>
    <w:rsid w:val="00873B48"/>
    <w:rsid w:val="0087638A"/>
    <w:rsid w:val="008B4AFA"/>
    <w:rsid w:val="008B7BAE"/>
    <w:rsid w:val="008C72DF"/>
    <w:rsid w:val="008C79E3"/>
    <w:rsid w:val="008D366D"/>
    <w:rsid w:val="008D5C7D"/>
    <w:rsid w:val="00905D41"/>
    <w:rsid w:val="00910F14"/>
    <w:rsid w:val="00915972"/>
    <w:rsid w:val="009175A7"/>
    <w:rsid w:val="009237C5"/>
    <w:rsid w:val="00930FFC"/>
    <w:rsid w:val="00936AE5"/>
    <w:rsid w:val="00940B51"/>
    <w:rsid w:val="00941BD1"/>
    <w:rsid w:val="00942868"/>
    <w:rsid w:val="00946B11"/>
    <w:rsid w:val="00957536"/>
    <w:rsid w:val="00976058"/>
    <w:rsid w:val="00984E71"/>
    <w:rsid w:val="009A1291"/>
    <w:rsid w:val="009B7895"/>
    <w:rsid w:val="009E1926"/>
    <w:rsid w:val="009E2071"/>
    <w:rsid w:val="009E62C4"/>
    <w:rsid w:val="009F5F1B"/>
    <w:rsid w:val="00A04333"/>
    <w:rsid w:val="00A04B20"/>
    <w:rsid w:val="00A07488"/>
    <w:rsid w:val="00A17E94"/>
    <w:rsid w:val="00A20344"/>
    <w:rsid w:val="00A21937"/>
    <w:rsid w:val="00A35862"/>
    <w:rsid w:val="00A42FA9"/>
    <w:rsid w:val="00A44E3E"/>
    <w:rsid w:val="00A52067"/>
    <w:rsid w:val="00A60C64"/>
    <w:rsid w:val="00A75C92"/>
    <w:rsid w:val="00A813B1"/>
    <w:rsid w:val="00A83CE3"/>
    <w:rsid w:val="00A91FC3"/>
    <w:rsid w:val="00A97B7C"/>
    <w:rsid w:val="00AA3433"/>
    <w:rsid w:val="00AC2EE9"/>
    <w:rsid w:val="00AC6EF6"/>
    <w:rsid w:val="00AF30D6"/>
    <w:rsid w:val="00AF3A2A"/>
    <w:rsid w:val="00B01209"/>
    <w:rsid w:val="00B04659"/>
    <w:rsid w:val="00B076F3"/>
    <w:rsid w:val="00B16004"/>
    <w:rsid w:val="00B32940"/>
    <w:rsid w:val="00B35F8A"/>
    <w:rsid w:val="00B41AD8"/>
    <w:rsid w:val="00B41E89"/>
    <w:rsid w:val="00B5018A"/>
    <w:rsid w:val="00B50370"/>
    <w:rsid w:val="00B547D5"/>
    <w:rsid w:val="00B7033A"/>
    <w:rsid w:val="00B77387"/>
    <w:rsid w:val="00B81937"/>
    <w:rsid w:val="00B86A71"/>
    <w:rsid w:val="00B86F42"/>
    <w:rsid w:val="00B90464"/>
    <w:rsid w:val="00B91837"/>
    <w:rsid w:val="00BA786E"/>
    <w:rsid w:val="00BC0D96"/>
    <w:rsid w:val="00BC3826"/>
    <w:rsid w:val="00BC3851"/>
    <w:rsid w:val="00BE09DF"/>
    <w:rsid w:val="00BF39E8"/>
    <w:rsid w:val="00BF5F04"/>
    <w:rsid w:val="00BF65C7"/>
    <w:rsid w:val="00C13A1C"/>
    <w:rsid w:val="00C23407"/>
    <w:rsid w:val="00C46365"/>
    <w:rsid w:val="00C50678"/>
    <w:rsid w:val="00C5529A"/>
    <w:rsid w:val="00C60419"/>
    <w:rsid w:val="00C65728"/>
    <w:rsid w:val="00C865CD"/>
    <w:rsid w:val="00C8725D"/>
    <w:rsid w:val="00C8758B"/>
    <w:rsid w:val="00CA3AD9"/>
    <w:rsid w:val="00CB1607"/>
    <w:rsid w:val="00CB2A65"/>
    <w:rsid w:val="00CC371A"/>
    <w:rsid w:val="00CC39F6"/>
    <w:rsid w:val="00CC78F4"/>
    <w:rsid w:val="00CD041D"/>
    <w:rsid w:val="00CD4E4C"/>
    <w:rsid w:val="00CD75B8"/>
    <w:rsid w:val="00CE5973"/>
    <w:rsid w:val="00CF2158"/>
    <w:rsid w:val="00D0014E"/>
    <w:rsid w:val="00D034C1"/>
    <w:rsid w:val="00D31F80"/>
    <w:rsid w:val="00D337C1"/>
    <w:rsid w:val="00D409F7"/>
    <w:rsid w:val="00D61063"/>
    <w:rsid w:val="00D61CF3"/>
    <w:rsid w:val="00D6392F"/>
    <w:rsid w:val="00D661B0"/>
    <w:rsid w:val="00D67274"/>
    <w:rsid w:val="00D70DC3"/>
    <w:rsid w:val="00D7511A"/>
    <w:rsid w:val="00D952A3"/>
    <w:rsid w:val="00DA0B1D"/>
    <w:rsid w:val="00DA6E34"/>
    <w:rsid w:val="00DC2EF0"/>
    <w:rsid w:val="00DC3830"/>
    <w:rsid w:val="00DF4F50"/>
    <w:rsid w:val="00E04BA4"/>
    <w:rsid w:val="00E22F70"/>
    <w:rsid w:val="00E23208"/>
    <w:rsid w:val="00E25485"/>
    <w:rsid w:val="00E30299"/>
    <w:rsid w:val="00E40A6B"/>
    <w:rsid w:val="00E50EF9"/>
    <w:rsid w:val="00E7005A"/>
    <w:rsid w:val="00E706F7"/>
    <w:rsid w:val="00E77C76"/>
    <w:rsid w:val="00E81B8E"/>
    <w:rsid w:val="00E914EF"/>
    <w:rsid w:val="00EA0604"/>
    <w:rsid w:val="00EA4EC2"/>
    <w:rsid w:val="00EC0410"/>
    <w:rsid w:val="00ED2B5C"/>
    <w:rsid w:val="00EE3B20"/>
    <w:rsid w:val="00EE60E9"/>
    <w:rsid w:val="00EE63D3"/>
    <w:rsid w:val="00EF6291"/>
    <w:rsid w:val="00EF766B"/>
    <w:rsid w:val="00F009B0"/>
    <w:rsid w:val="00F03B0E"/>
    <w:rsid w:val="00F351A0"/>
    <w:rsid w:val="00F40B24"/>
    <w:rsid w:val="00F60782"/>
    <w:rsid w:val="00F63962"/>
    <w:rsid w:val="00F666AB"/>
    <w:rsid w:val="00F671A0"/>
    <w:rsid w:val="00F67C05"/>
    <w:rsid w:val="00F74BA7"/>
    <w:rsid w:val="00F92B9B"/>
    <w:rsid w:val="00F97074"/>
    <w:rsid w:val="00FA7D93"/>
    <w:rsid w:val="00FC36C6"/>
    <w:rsid w:val="00FC6D97"/>
    <w:rsid w:val="00FD6BE9"/>
    <w:rsid w:val="00FE4892"/>
    <w:rsid w:val="00FF69E9"/>
    <w:rsid w:val="1108F705"/>
    <w:rsid w:val="2DAB1B85"/>
    <w:rsid w:val="40CA3269"/>
    <w:rsid w:val="7E772914"/>
    <w:rsid w:val="7F03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921F0"/>
  <w15:chartTrackingRefBased/>
  <w15:docId w15:val="{DFCF2F92-BA9A-4D78-88B3-3EED8E5A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7D"/>
    <w:pPr>
      <w:spacing w:after="240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3D4046"/>
    <w:pPr>
      <w:spacing w:after="0"/>
      <w:outlineLvl w:val="0"/>
    </w:pPr>
    <w:rPr>
      <w:rFonts w:eastAsiaTheme="majorEastAsia" w:cs="Calibri"/>
      <w:b/>
      <w:bCs/>
      <w:sz w:val="40"/>
      <w:szCs w:val="40"/>
    </w:rPr>
  </w:style>
  <w:style w:type="paragraph" w:styleId="Heading2">
    <w:name w:val="heading 2"/>
    <w:basedOn w:val="Heading1"/>
    <w:link w:val="Heading2Char"/>
    <w:uiPriority w:val="9"/>
    <w:unhideWhenUsed/>
    <w:qFormat/>
    <w:rsid w:val="003D4046"/>
    <w:pPr>
      <w:spacing w:after="480"/>
      <w:outlineLvl w:val="1"/>
    </w:pPr>
    <w:rPr>
      <w:b w:val="0"/>
      <w:bCs w:val="0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3D4046"/>
    <w:pPr>
      <w:spacing w:after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046"/>
    <w:rPr>
      <w:rFonts w:ascii="Calibri" w:eastAsiaTheme="majorEastAsia" w:hAnsi="Calibri" w:cs="Calibr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4046"/>
    <w:rPr>
      <w:rFonts w:ascii="Calibri" w:eastAsiaTheme="majorEastAsia" w:hAnsi="Calibri" w:cs="Calibr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4046"/>
    <w:rPr>
      <w:rFonts w:ascii="Calibri" w:hAnsi="Calibr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D67274"/>
    <w:pPr>
      <w:tabs>
        <w:tab w:val="right" w:pos="10440"/>
      </w:tabs>
      <w:spacing w:after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67274"/>
    <w:rPr>
      <w:rFonts w:ascii="Calibri" w:hAnsi="Calibri"/>
      <w:sz w:val="20"/>
      <w:szCs w:val="20"/>
    </w:rPr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F74BA7"/>
    <w:pPr>
      <w:spacing w:after="0"/>
      <w:jc w:val="right"/>
    </w:pPr>
    <w:rPr>
      <w:noProof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4BA7"/>
    <w:rPr>
      <w:rFonts w:ascii="Calibri" w:hAnsi="Calibri"/>
      <w:noProof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A4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  <w:style w:type="paragraph" w:customStyle="1" w:styleId="Tabletext">
    <w:name w:val="Table text"/>
    <w:basedOn w:val="Normal"/>
    <w:qFormat/>
    <w:rsid w:val="00F74BA7"/>
    <w:pPr>
      <w:spacing w:before="240" w:after="0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10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69B"/>
    <w:pPr>
      <w:spacing w:after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vilRightsTeam@dfw.wa.gov" TargetMode="External"/><Relationship Id="rId1" Type="http://schemas.openxmlformats.org/officeDocument/2006/relationships/hyperlink" Target="http://wdfw.wa.gov/accessibility/requests-accommodatio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vilRightsTeam@dfw.wa.gov" TargetMode="External"/><Relationship Id="rId1" Type="http://schemas.openxmlformats.org/officeDocument/2006/relationships/hyperlink" Target="http://wdfw.wa.gov/accessibility/requests-accommod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as477\OneDrive%20-%20Washington%20State%20Executive%20Branch%20Agencies\Documents\Custom%20Office%20Templates\PDF_Form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6DB3-F1B8-4378-8D29-784CBF4DF0A7}"/>
      </w:docPartPr>
      <w:docPartBody>
        <w:p w:rsidR="00AC2EE9" w:rsidRDefault="00AC2EE9">
          <w:r w:rsidRPr="00CE7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55C95B2E949428063F5594C4B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DEB55-032B-43FF-B318-34D6D7E4891C}"/>
      </w:docPartPr>
      <w:docPartBody>
        <w:p w:rsidR="00AC2EE9" w:rsidRDefault="00AC2EE9" w:rsidP="00AC2EE9">
          <w:pPr>
            <w:pStyle w:val="94855C95B2E949428063F5594C4B6F2A"/>
          </w:pPr>
          <w:r w:rsidRPr="00CE7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59139178D4886A3B44B5609FA7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F9D6F-A953-4451-824C-182FDF69EBDB}"/>
      </w:docPartPr>
      <w:docPartBody>
        <w:p w:rsidR="003C790B" w:rsidRDefault="003C790B" w:rsidP="003C790B">
          <w:pPr>
            <w:pStyle w:val="B6659139178D4886A3B44B5609FA7BE3"/>
          </w:pPr>
          <w:r w:rsidRPr="00CE7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EBC1CD0ED4D18A9220B5EA789B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275A-40BD-4162-914F-05B05C742D60}"/>
      </w:docPartPr>
      <w:docPartBody>
        <w:p w:rsidR="003C790B" w:rsidRDefault="003C790B" w:rsidP="003C790B">
          <w:pPr>
            <w:pStyle w:val="EDCEBC1CD0ED4D18A9220B5EA789B82A"/>
          </w:pPr>
          <w:r w:rsidRPr="00CE7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FAFC7068344F0AF61AB44717FA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B0F4-54BC-4614-841C-18FE6D17A1FA}"/>
      </w:docPartPr>
      <w:docPartBody>
        <w:p w:rsidR="003C790B" w:rsidRDefault="003C790B" w:rsidP="003C790B">
          <w:pPr>
            <w:pStyle w:val="A6BFAFC7068344F0AF61AB44717FA1AB"/>
          </w:pPr>
          <w:r w:rsidRPr="00CE7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29C0EA7534FEAB9AA716737AC3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0AEF-B75E-4AAF-BC1E-F71D432B861C}"/>
      </w:docPartPr>
      <w:docPartBody>
        <w:p w:rsidR="003C790B" w:rsidRDefault="003C790B" w:rsidP="003C790B">
          <w:pPr>
            <w:pStyle w:val="59229C0EA7534FEAB9AA716737AC3362"/>
          </w:pPr>
          <w:r w:rsidRPr="00CE7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F2EEEC92F4F74843CD89ED48DF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DCB8F-9DCF-4BBB-B72B-F1CE0A66DDD3}"/>
      </w:docPartPr>
      <w:docPartBody>
        <w:p w:rsidR="00A265FD" w:rsidRDefault="00A265FD" w:rsidP="00A265FD">
          <w:pPr>
            <w:pStyle w:val="10FF2EEEC92F4F74843CD89ED48DFD0F"/>
          </w:pPr>
          <w:r w:rsidRPr="00CE7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9E8D86B324A208709F74166FC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E4E71-8099-4388-A0D3-FF7E9F3A7AE8}"/>
      </w:docPartPr>
      <w:docPartBody>
        <w:p w:rsidR="00A265FD" w:rsidRDefault="00A265FD" w:rsidP="00A265FD">
          <w:pPr>
            <w:pStyle w:val="7759E8D86B324A208709F74166FC7746"/>
          </w:pPr>
          <w:r w:rsidRPr="00CE7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8D4D51EA24CE697F2AE6280CC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5CFE-AE1C-49D4-A091-7C9D37B01227}"/>
      </w:docPartPr>
      <w:docPartBody>
        <w:p w:rsidR="00A265FD" w:rsidRDefault="00A265FD" w:rsidP="00A265FD">
          <w:pPr>
            <w:pStyle w:val="F0D8D4D51EA24CE697F2AE6280CCF288"/>
          </w:pPr>
          <w:r w:rsidRPr="00CE7E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BC6562F1642E491950D87C2B9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FBBDE-1F89-461F-A0DB-613AAA1E870D}"/>
      </w:docPartPr>
      <w:docPartBody>
        <w:p w:rsidR="00A265FD" w:rsidRDefault="00A265FD" w:rsidP="00A265FD">
          <w:pPr>
            <w:pStyle w:val="9E8BC6562F1642E491950D87C2B987E9"/>
          </w:pPr>
          <w:r w:rsidRPr="00CE7E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E9"/>
    <w:rsid w:val="0026001D"/>
    <w:rsid w:val="003B0648"/>
    <w:rsid w:val="003C790B"/>
    <w:rsid w:val="00504847"/>
    <w:rsid w:val="005743FB"/>
    <w:rsid w:val="00642222"/>
    <w:rsid w:val="00647765"/>
    <w:rsid w:val="00673356"/>
    <w:rsid w:val="00696D7F"/>
    <w:rsid w:val="006B2CD5"/>
    <w:rsid w:val="00792988"/>
    <w:rsid w:val="009E1926"/>
    <w:rsid w:val="00A265FD"/>
    <w:rsid w:val="00AC2EE9"/>
    <w:rsid w:val="00B41E89"/>
    <w:rsid w:val="00CC371A"/>
    <w:rsid w:val="00D7511A"/>
    <w:rsid w:val="00DB2B8B"/>
    <w:rsid w:val="00E7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648"/>
    <w:rPr>
      <w:color w:val="595959" w:themeColor="text1" w:themeTint="A6"/>
    </w:rPr>
  </w:style>
  <w:style w:type="paragraph" w:customStyle="1" w:styleId="B6659139178D4886A3B44B5609FA7BE3">
    <w:name w:val="B6659139178D4886A3B44B5609FA7BE3"/>
    <w:rsid w:val="003C790B"/>
  </w:style>
  <w:style w:type="paragraph" w:customStyle="1" w:styleId="94855C95B2E949428063F5594C4B6F2A">
    <w:name w:val="94855C95B2E949428063F5594C4B6F2A"/>
    <w:rsid w:val="00AC2EE9"/>
    <w:pPr>
      <w:spacing w:after="240" w:line="240" w:lineRule="auto"/>
    </w:pPr>
    <w:rPr>
      <w:rFonts w:ascii="Calibri" w:hAnsi="Calibri"/>
      <w:kern w:val="0"/>
      <w:sz w:val="22"/>
      <w:szCs w:val="22"/>
      <w:lang w:eastAsia="ja-JP"/>
      <w14:ligatures w14:val="none"/>
    </w:rPr>
  </w:style>
  <w:style w:type="paragraph" w:customStyle="1" w:styleId="EDCEBC1CD0ED4D18A9220B5EA789B82A">
    <w:name w:val="EDCEBC1CD0ED4D18A9220B5EA789B82A"/>
    <w:rsid w:val="003C790B"/>
  </w:style>
  <w:style w:type="paragraph" w:customStyle="1" w:styleId="10FF2EEEC92F4F74843CD89ED48DFD0F">
    <w:name w:val="10FF2EEEC92F4F74843CD89ED48DFD0F"/>
    <w:rsid w:val="00A265FD"/>
  </w:style>
  <w:style w:type="paragraph" w:customStyle="1" w:styleId="A6BFAFC7068344F0AF61AB44717FA1AB">
    <w:name w:val="A6BFAFC7068344F0AF61AB44717FA1AB"/>
    <w:rsid w:val="003C790B"/>
  </w:style>
  <w:style w:type="paragraph" w:customStyle="1" w:styleId="59229C0EA7534FEAB9AA716737AC3362">
    <w:name w:val="59229C0EA7534FEAB9AA716737AC3362"/>
    <w:rsid w:val="003C790B"/>
  </w:style>
  <w:style w:type="paragraph" w:customStyle="1" w:styleId="7759E8D86B324A208709F74166FC7746">
    <w:name w:val="7759E8D86B324A208709F74166FC7746"/>
    <w:rsid w:val="00A265FD"/>
  </w:style>
  <w:style w:type="paragraph" w:customStyle="1" w:styleId="F0D8D4D51EA24CE697F2AE6280CCF288">
    <w:name w:val="F0D8D4D51EA24CE697F2AE6280CCF288"/>
    <w:rsid w:val="00A265FD"/>
  </w:style>
  <w:style w:type="paragraph" w:customStyle="1" w:styleId="9E8BC6562F1642E491950D87C2B987E9">
    <w:name w:val="9E8BC6562F1642E491950D87C2B987E9"/>
    <w:rsid w:val="00A26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fcec3-bb2d-4ee6-a56c-bdfd532525fc">
      <Terms xmlns="http://schemas.microsoft.com/office/infopath/2007/PartnerControls"/>
    </lcf76f155ced4ddcb4097134ff3c332f>
    <TaxCatchAll xmlns="73c3c465-f3d4-4d37-9c58-e2ee535ad8e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F6C379CEE474091FA722A741F562C" ma:contentTypeVersion="17" ma:contentTypeDescription="Create a new document." ma:contentTypeScope="" ma:versionID="22e37a0cec80ecaf0f5928a39f1195d5">
  <xsd:schema xmlns:xsd="http://www.w3.org/2001/XMLSchema" xmlns:xs="http://www.w3.org/2001/XMLSchema" xmlns:p="http://schemas.microsoft.com/office/2006/metadata/properties" xmlns:ns1="http://schemas.microsoft.com/sharepoint/v3" xmlns:ns2="c55fcec3-bb2d-4ee6-a56c-bdfd532525fc" xmlns:ns3="73c3c465-f3d4-4d37-9c58-e2ee535ad8e0" targetNamespace="http://schemas.microsoft.com/office/2006/metadata/properties" ma:root="true" ma:fieldsID="235c9c8dbae8bd4b487a4083c2969630" ns1:_="" ns2:_="" ns3:_="">
    <xsd:import namespace="http://schemas.microsoft.com/sharepoint/v3"/>
    <xsd:import namespace="c55fcec3-bb2d-4ee6-a56c-bdfd532525fc"/>
    <xsd:import namespace="73c3c465-f3d4-4d37-9c58-e2ee535ad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cec3-bb2d-4ee6-a56c-bdfd5325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c465-f3d4-4d37-9c58-e2ee535ad8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c90470e-89a5-48c8-b2d6-7cca2721473a}" ma:internalName="TaxCatchAll" ma:showField="CatchAllData" ma:web="73c3c465-f3d4-4d37-9c58-e2ee535ad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D40AE-4960-4AF7-8321-2427ED3F129E}">
  <ds:schemaRefs>
    <ds:schemaRef ds:uri="http://schemas.microsoft.com/office/2006/metadata/properties"/>
    <ds:schemaRef ds:uri="http://schemas.microsoft.com/office/infopath/2007/PartnerControls"/>
    <ds:schemaRef ds:uri="c55fcec3-bb2d-4ee6-a56c-bdfd532525fc"/>
    <ds:schemaRef ds:uri="73c3c465-f3d4-4d37-9c58-e2ee535ad8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6A75CB-55A5-4B29-A572-4F10CA9BF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E8AF8-3EFD-4D2E-88ED-357B0D96B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5fcec3-bb2d-4ee6-a56c-bdfd532525fc"/>
    <ds:schemaRef ds:uri="73c3c465-f3d4-4d37-9c58-e2ee535ad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BB913-CE54-42D9-AB85-35CB3FEF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PDF_Form_template.dotm</Template>
  <TotalTime>4</TotalTime>
  <Pages>1</Pages>
  <Words>243</Words>
  <Characters>1255</Characters>
  <Application>Microsoft Office Word</Application>
  <DocSecurity>0</DocSecurity>
  <Lines>73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Links>
    <vt:vector size="24" baseType="variant">
      <vt:variant>
        <vt:i4>4456496</vt:i4>
      </vt:variant>
      <vt:variant>
        <vt:i4>12</vt:i4>
      </vt:variant>
      <vt:variant>
        <vt:i4>0</vt:i4>
      </vt:variant>
      <vt:variant>
        <vt:i4>5</vt:i4>
      </vt:variant>
      <vt:variant>
        <vt:lpwstr>mailto:CivilRightsTeam@dfw.wa.gov</vt:lpwstr>
      </vt:variant>
      <vt:variant>
        <vt:lpwstr/>
      </vt:variant>
      <vt:variant>
        <vt:i4>2359355</vt:i4>
      </vt:variant>
      <vt:variant>
        <vt:i4>9</vt:i4>
      </vt:variant>
      <vt:variant>
        <vt:i4>0</vt:i4>
      </vt:variant>
      <vt:variant>
        <vt:i4>5</vt:i4>
      </vt:variant>
      <vt:variant>
        <vt:lpwstr>http://wdfw.wa.gov/accessibility/requests-accommodation</vt:lpwstr>
      </vt:variant>
      <vt:variant>
        <vt:lpwstr/>
      </vt:variant>
      <vt:variant>
        <vt:i4>4456496</vt:i4>
      </vt:variant>
      <vt:variant>
        <vt:i4>3</vt:i4>
      </vt:variant>
      <vt:variant>
        <vt:i4>0</vt:i4>
      </vt:variant>
      <vt:variant>
        <vt:i4>5</vt:i4>
      </vt:variant>
      <vt:variant>
        <vt:lpwstr>mailto:CivilRightsTeam@dfw.wa.gov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http://wdfw.wa.gov/accessibility/requests-accommodation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Amber S (DFW)</dc:creator>
  <cp:keywords/>
  <cp:lastModifiedBy>Brooks, Amber S (DFW)</cp:lastModifiedBy>
  <cp:revision>4</cp:revision>
  <dcterms:created xsi:type="dcterms:W3CDTF">2025-01-30T21:10:00Z</dcterms:created>
  <dcterms:modified xsi:type="dcterms:W3CDTF">2025-01-30T21:13:00Z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0x01010053DF6C379CEE474091FA722A741F562C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rder">
    <vt:r8>900</vt:r8>
  </property>
  <property fmtid="{D5CDD505-2E9C-101B-9397-08002B2CF9AE}" pid="9" name="xd_Signature">
    <vt:bool>false</vt:bool>
  </property>
  <property fmtid="{D5CDD505-2E9C-101B-9397-08002B2CF9AE}" pid="10" name="move">
    <vt:lpwstr>1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  <property fmtid="{D5CDD505-2E9C-101B-9397-08002B2CF9AE}" pid="17" name="MSIP_Label_45011977-b912-4387-97a4-f4c94a801377_Enabled">
    <vt:lpwstr>true</vt:lpwstr>
  </property>
  <property fmtid="{D5CDD505-2E9C-101B-9397-08002B2CF9AE}" pid="18" name="MSIP_Label_45011977-b912-4387-97a4-f4c94a801377_SetDate">
    <vt:lpwstr>2023-03-21T16:00:03Z</vt:lpwstr>
  </property>
  <property fmtid="{D5CDD505-2E9C-101B-9397-08002B2CF9AE}" pid="19" name="MSIP_Label_45011977-b912-4387-97a4-f4c94a801377_Method">
    <vt:lpwstr>Standard</vt:lpwstr>
  </property>
  <property fmtid="{D5CDD505-2E9C-101B-9397-08002B2CF9AE}" pid="20" name="MSIP_Label_45011977-b912-4387-97a4-f4c94a801377_Name">
    <vt:lpwstr>Uncategorized Data</vt:lpwstr>
  </property>
  <property fmtid="{D5CDD505-2E9C-101B-9397-08002B2CF9AE}" pid="21" name="MSIP_Label_45011977-b912-4387-97a4-f4c94a801377_SiteId">
    <vt:lpwstr>11d0e217-264e-400a-8ba0-57dcc127d72d</vt:lpwstr>
  </property>
  <property fmtid="{D5CDD505-2E9C-101B-9397-08002B2CF9AE}" pid="22" name="MSIP_Label_45011977-b912-4387-97a4-f4c94a801377_ActionId">
    <vt:lpwstr>5bb42b77-ff87-4881-8cd7-b58d32a13108</vt:lpwstr>
  </property>
  <property fmtid="{D5CDD505-2E9C-101B-9397-08002B2CF9AE}" pid="23" name="MSIP_Label_45011977-b912-4387-97a4-f4c94a801377_ContentBits">
    <vt:lpwstr>0</vt:lpwstr>
  </property>
</Properties>
</file>